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F487D" w14:textId="77777777" w:rsidR="004C7F30" w:rsidRPr="00777DC3" w:rsidRDefault="004C7F30" w:rsidP="004C7F30">
      <w:pPr>
        <w:pStyle w:val="BodyText"/>
        <w:spacing w:before="0" w:after="0" w:line="240" w:lineRule="auto"/>
        <w:ind w:left="567" w:hanging="567"/>
        <w:jc w:val="center"/>
        <w:rPr>
          <w:rFonts w:asciiTheme="minorBidi" w:hAnsiTheme="minorBidi" w:cstheme="minorBidi"/>
          <w:sz w:val="20"/>
          <w:szCs w:val="20"/>
          <w:lang w:val="de-DE" w:eastAsia="en-GB"/>
        </w:rPr>
      </w:pPr>
      <w:bookmarkStart w:id="0" w:name="_GoBack"/>
      <w:bookmarkEnd w:id="0"/>
      <w:r w:rsidRPr="00777DC3">
        <w:rPr>
          <w:rFonts w:asciiTheme="minorBidi" w:hAnsiTheme="minorBidi" w:cstheme="minorBidi"/>
          <w:b/>
          <w:bCs/>
          <w:sz w:val="20"/>
          <w:szCs w:val="20"/>
          <w:lang w:val="de-DE" w:eastAsia="en-GB"/>
        </w:rPr>
        <w:t>SURAT PERNYATAAN TUTUP TEORI</w:t>
      </w:r>
    </w:p>
    <w:p w14:paraId="166CBA2E" w14:textId="77777777" w:rsidR="004C7F30" w:rsidRPr="00777DC3" w:rsidRDefault="004C7F30" w:rsidP="004C7F30">
      <w:pPr>
        <w:pStyle w:val="BodyText"/>
        <w:spacing w:before="0" w:after="0" w:line="240" w:lineRule="auto"/>
        <w:ind w:left="567" w:hanging="567"/>
        <w:jc w:val="center"/>
        <w:rPr>
          <w:rFonts w:asciiTheme="minorBidi" w:hAnsiTheme="minorBidi" w:cstheme="minorBidi"/>
          <w:sz w:val="20"/>
          <w:szCs w:val="20"/>
          <w:lang w:val="de-DE" w:eastAsia="en-GB"/>
        </w:rPr>
      </w:pPr>
    </w:p>
    <w:p w14:paraId="642F3739" w14:textId="77777777" w:rsidR="004C7F30" w:rsidRPr="00777DC3" w:rsidRDefault="004C7F30" w:rsidP="00777DC3">
      <w:pPr>
        <w:pStyle w:val="BodyText"/>
        <w:spacing w:before="0" w:after="0" w:line="240" w:lineRule="auto"/>
        <w:ind w:left="567" w:hanging="567"/>
        <w:rPr>
          <w:rFonts w:asciiTheme="minorBidi" w:hAnsiTheme="minorBidi" w:cstheme="minorBidi"/>
          <w:i/>
          <w:iCs/>
          <w:sz w:val="18"/>
          <w:szCs w:val="18"/>
          <w:lang w:val="de-DE" w:eastAsia="en-GB"/>
        </w:rPr>
      </w:pPr>
      <w:r w:rsidRPr="00777DC3">
        <w:rPr>
          <w:rFonts w:asciiTheme="minorBidi" w:hAnsiTheme="minorBidi" w:cstheme="minorBidi"/>
          <w:i/>
          <w:iCs/>
          <w:sz w:val="18"/>
          <w:szCs w:val="18"/>
          <w:lang w:val="de-DE" w:eastAsia="en-GB"/>
        </w:rPr>
        <w:t>Bismillahirrahmanirrahim</w:t>
      </w:r>
    </w:p>
    <w:p w14:paraId="02666E9C" w14:textId="77777777" w:rsidR="004C7F30" w:rsidRPr="00777DC3" w:rsidRDefault="004C7F30" w:rsidP="00C205D8">
      <w:pPr>
        <w:pStyle w:val="BodyText"/>
        <w:spacing w:before="0" w:after="120" w:line="240" w:lineRule="auto"/>
        <w:ind w:left="562" w:hanging="562"/>
        <w:rPr>
          <w:rFonts w:asciiTheme="minorBidi" w:hAnsiTheme="minorBidi" w:cstheme="minorBidi"/>
          <w:sz w:val="18"/>
          <w:szCs w:val="18"/>
          <w:lang w:val="en-US" w:eastAsia="en-GB"/>
        </w:rPr>
      </w:pP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Yang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bertanda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tangan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di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bawah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ini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,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saya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mahasiswa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Fakultas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Ilmu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Agama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Universitas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Islam </w:t>
      </w:r>
      <w:smartTag w:uri="urn:schemas-microsoft-com:office:smarttags" w:element="country-region">
        <w:smartTag w:uri="urn:schemas-microsoft-com:office:smarttags" w:element="place">
          <w:r w:rsidRPr="00777DC3">
            <w:rPr>
              <w:rFonts w:asciiTheme="minorBidi" w:hAnsiTheme="minorBidi" w:cstheme="minorBidi"/>
              <w:sz w:val="18"/>
              <w:szCs w:val="18"/>
              <w:lang w:val="en-US" w:eastAsia="en-GB"/>
            </w:rPr>
            <w:t>Indonesia</w:t>
          </w:r>
        </w:smartTag>
      </w:smartTag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DE4074" w:rsidRPr="00777DC3" w14:paraId="54501703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W w:w="10008" w:type="dxa"/>
              <w:tblLook w:val="01E0" w:firstRow="1" w:lastRow="1" w:firstColumn="1" w:lastColumn="1" w:noHBand="0" w:noVBand="0"/>
            </w:tblPr>
            <w:tblGrid>
              <w:gridCol w:w="1026"/>
              <w:gridCol w:w="284"/>
              <w:gridCol w:w="4819"/>
              <w:gridCol w:w="1276"/>
              <w:gridCol w:w="284"/>
              <w:gridCol w:w="2319"/>
            </w:tblGrid>
            <w:tr w:rsidR="00DE4074" w:rsidRPr="00777DC3" w14:paraId="380343B7" w14:textId="77777777" w:rsidTr="00DE4074">
              <w:trPr>
                <w:trHeight w:val="288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 w14:paraId="2EAE158A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Nama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77D11D2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218918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5953575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No.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Mahasiwa</w:t>
                  </w:r>
                  <w:proofErr w:type="spellEnd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830BE3E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FF2A36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</w:tr>
          </w:tbl>
          <w:p w14:paraId="7049A51C" w14:textId="77777777" w:rsidR="00DE4074" w:rsidRPr="00777DC3" w:rsidRDefault="00DE4074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DE4074" w:rsidRPr="00777DC3" w14:paraId="563F9ABF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Style w:val="TableGrid"/>
              <w:tblW w:w="6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6"/>
              <w:gridCol w:w="284"/>
              <w:gridCol w:w="5673"/>
            </w:tblGrid>
            <w:tr w:rsidR="00777DC3" w:rsidRPr="00777DC3" w14:paraId="21B128F3" w14:textId="77777777" w:rsidTr="00777DC3">
              <w:trPr>
                <w:trHeight w:val="288"/>
              </w:trPr>
              <w:tc>
                <w:tcPr>
                  <w:tcW w:w="1026" w:type="dxa"/>
                </w:tcPr>
                <w:p w14:paraId="1F8FA10A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Prodi</w:t>
                  </w:r>
                </w:p>
              </w:tc>
              <w:tc>
                <w:tcPr>
                  <w:tcW w:w="284" w:type="dxa"/>
                </w:tcPr>
                <w:p w14:paraId="6421B307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5673" w:type="dxa"/>
                </w:tcPr>
                <w:p w14:paraId="7BDE0ECC" w14:textId="759612D0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sym w:font="Webdings" w:char="F031"/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Hukum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Keluarga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(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Ahwal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Syakhshiyah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)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dengan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konsentrasi</w:t>
                  </w:r>
                  <w:proofErr w:type="spellEnd"/>
                </w:p>
              </w:tc>
            </w:tr>
            <w:tr w:rsidR="00777DC3" w:rsidRPr="00777DC3" w14:paraId="7617694C" w14:textId="77777777" w:rsidTr="00777DC3">
              <w:trPr>
                <w:trHeight w:val="288"/>
              </w:trPr>
              <w:tc>
                <w:tcPr>
                  <w:tcW w:w="1026" w:type="dxa"/>
                </w:tcPr>
                <w:p w14:paraId="247CC048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284" w:type="dxa"/>
                </w:tcPr>
                <w:p w14:paraId="60E94101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5673" w:type="dxa"/>
                </w:tcPr>
                <w:p w14:paraId="6F6F9BB3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ind w:left="243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sym w:font="Webdings" w:char="F031"/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Profesi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Hukum</w:t>
                  </w:r>
                  <w:proofErr w:type="spellEnd"/>
                </w:p>
              </w:tc>
            </w:tr>
            <w:tr w:rsidR="00777DC3" w:rsidRPr="00777DC3" w14:paraId="6B246EAD" w14:textId="77777777" w:rsidTr="00777DC3">
              <w:trPr>
                <w:trHeight w:val="288"/>
              </w:trPr>
              <w:tc>
                <w:tcPr>
                  <w:tcW w:w="1026" w:type="dxa"/>
                </w:tcPr>
                <w:p w14:paraId="7B2F92B3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284" w:type="dxa"/>
                </w:tcPr>
                <w:p w14:paraId="6B1BD43C" w14:textId="77777777" w:rsidR="00777DC3" w:rsidRPr="00777DC3" w:rsidRDefault="00777DC3" w:rsidP="00DE4074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5673" w:type="dxa"/>
                </w:tcPr>
                <w:p w14:paraId="25AA01B4" w14:textId="2E6ACA87" w:rsidR="00777DC3" w:rsidRPr="00777DC3" w:rsidRDefault="00777DC3" w:rsidP="00DE4074">
                  <w:pPr>
                    <w:pStyle w:val="BodyText"/>
                    <w:spacing w:before="0" w:after="0" w:line="240" w:lineRule="auto"/>
                    <w:ind w:left="243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sym w:font="Webdings" w:char="F031"/>
                  </w:r>
                  <w:r w:rsidR="00E82707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_________________</w:t>
                  </w:r>
                </w:p>
              </w:tc>
            </w:tr>
          </w:tbl>
          <w:p w14:paraId="6FB6E36C" w14:textId="77777777" w:rsidR="00DE4074" w:rsidRPr="00777DC3" w:rsidRDefault="00DE4074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DE4074" w:rsidRPr="00777DC3" w14:paraId="1BCE38EE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W w:w="8256" w:type="dxa"/>
              <w:tblLook w:val="01E0" w:firstRow="1" w:lastRow="1" w:firstColumn="1" w:lastColumn="1" w:noHBand="0" w:noVBand="0"/>
            </w:tblPr>
            <w:tblGrid>
              <w:gridCol w:w="1026"/>
              <w:gridCol w:w="284"/>
              <w:gridCol w:w="3236"/>
              <w:gridCol w:w="1583"/>
              <w:gridCol w:w="284"/>
              <w:gridCol w:w="1843"/>
            </w:tblGrid>
            <w:tr w:rsidR="00DE4074" w:rsidRPr="00777DC3" w14:paraId="770CC4E4" w14:textId="77777777" w:rsidTr="002B45C0">
              <w:trPr>
                <w:trHeight w:val="288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 w14:paraId="61207C9B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Semester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65943BD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3236" w:type="dxa"/>
                  <w:shd w:val="clear" w:color="auto" w:fill="auto"/>
                  <w:vAlign w:val="center"/>
                </w:tcPr>
                <w:p w14:paraId="1988860D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Gasal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/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Genap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vertAlign w:val="superscript"/>
                      <w:lang w:val="en-US" w:eastAsia="en-GB"/>
                    </w:rPr>
                    <w:t>*)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258B52C7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Tahun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Akademik</w:t>
                  </w:r>
                  <w:proofErr w:type="spellEnd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CF35CA7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3673FE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</w:tr>
          </w:tbl>
          <w:p w14:paraId="3FEA5511" w14:textId="77777777" w:rsidR="00DE4074" w:rsidRPr="00777DC3" w:rsidRDefault="00DE4074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DE4074" w:rsidRPr="00777DC3" w14:paraId="1AC33841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W w:w="5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2"/>
              <w:gridCol w:w="284"/>
              <w:gridCol w:w="992"/>
              <w:gridCol w:w="1276"/>
              <w:gridCol w:w="283"/>
              <w:gridCol w:w="851"/>
            </w:tblGrid>
            <w:tr w:rsidR="00DE4074" w:rsidRPr="00777DC3" w14:paraId="50433F31" w14:textId="77777777" w:rsidTr="002B45C0">
              <w:trPr>
                <w:trHeight w:val="288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6ACE70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SKS yang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telah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ditempuh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7E7F93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F0D88F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B0BB98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IP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Kumulatif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19814C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821A9A" w14:textId="77777777" w:rsidR="00DE4074" w:rsidRPr="00777DC3" w:rsidRDefault="00DE4074" w:rsidP="00DE4074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</w:tr>
          </w:tbl>
          <w:p w14:paraId="3EDC0BF3" w14:textId="77777777" w:rsidR="00DE4074" w:rsidRPr="00777DC3" w:rsidRDefault="00DE4074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</w:tbl>
    <w:p w14:paraId="4E51DA52" w14:textId="6C7E1C62" w:rsidR="004C7F30" w:rsidRPr="00777DC3" w:rsidRDefault="002273EA" w:rsidP="00C205D8">
      <w:pPr>
        <w:pStyle w:val="BodyText"/>
        <w:spacing w:before="12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Telah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menyelesaikan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teori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tinggal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KKN dan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Skripsi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(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tidak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sedang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merencanakan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atau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menempuh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kuliah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/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ujian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semester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reguler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maupun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semester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pendek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).</w:t>
      </w:r>
    </w:p>
    <w:p w14:paraId="35316B49" w14:textId="77777777" w:rsidR="002273EA" w:rsidRPr="00777DC3" w:rsidRDefault="002273EA" w:rsidP="002273EA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Dengan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ini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menyatakan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tutup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teori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dan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berjanji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tidak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mencabut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kembali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pernyataan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ini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apapun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alasannya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.</w:t>
      </w:r>
    </w:p>
    <w:p w14:paraId="43ED8DC9" w14:textId="77777777" w:rsidR="002273EA" w:rsidRPr="00777DC3" w:rsidRDefault="002273EA" w:rsidP="002273EA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Demikian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, </w:t>
      </w:r>
      <w:proofErr w:type="spellStart"/>
      <w:smartTag w:uri="urn:schemas-microsoft-com:office:smarttags" w:element="City">
        <w:smartTag w:uri="urn:schemas-microsoft-com:office:smarttags" w:element="place">
          <w:r w:rsidRPr="00777DC3">
            <w:rPr>
              <w:rFonts w:asciiTheme="minorBidi" w:hAnsiTheme="minorBidi" w:cstheme="minorBidi"/>
              <w:sz w:val="18"/>
              <w:szCs w:val="18"/>
              <w:lang w:val="en-US" w:eastAsia="en-GB"/>
            </w:rPr>
            <w:t>surat</w:t>
          </w:r>
        </w:smartTag>
      </w:smartTag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pernyataan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ini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buat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dengan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sesungguhnya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.</w:t>
      </w:r>
    </w:p>
    <w:p w14:paraId="0B652FB0" w14:textId="77777777" w:rsidR="002273EA" w:rsidRPr="00777DC3" w:rsidRDefault="002273EA" w:rsidP="002273EA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</w:p>
    <w:p w14:paraId="43E33A58" w14:textId="701EF188" w:rsidR="002273EA" w:rsidRPr="00777DC3" w:rsidRDefault="005E5378" w:rsidP="005E5378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Mengetahui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777DC3" w:rsidRPr="00777DC3">
        <w:rPr>
          <w:rFonts w:asciiTheme="minorBidi" w:hAnsiTheme="minorBidi" w:cstheme="minorBidi"/>
          <w:sz w:val="18"/>
          <w:szCs w:val="18"/>
          <w:lang w:val="en-US" w:eastAsia="en-GB"/>
        </w:rPr>
        <w:t>Yogyakarta, _</w:t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_______________________</w:t>
      </w:r>
    </w:p>
    <w:p w14:paraId="7F421FC7" w14:textId="77777777" w:rsidR="005E5378" w:rsidRPr="00777DC3" w:rsidRDefault="005E5378" w:rsidP="002B45C0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Ketua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r w:rsidR="002B45C0"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Program </w:t>
      </w:r>
      <w:proofErr w:type="spellStart"/>
      <w:r w:rsidR="002B45C0" w:rsidRPr="00777DC3">
        <w:rPr>
          <w:rFonts w:asciiTheme="minorBidi" w:hAnsiTheme="minorBidi" w:cstheme="minorBidi"/>
          <w:sz w:val="18"/>
          <w:szCs w:val="18"/>
          <w:lang w:val="en-US" w:eastAsia="en-GB"/>
        </w:rPr>
        <w:t>Studi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,</w:t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  <w:t xml:space="preserve">Yang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menyatakan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,</w:t>
      </w:r>
    </w:p>
    <w:p w14:paraId="26C9FF05" w14:textId="77777777" w:rsidR="002273EA" w:rsidRPr="00777DC3" w:rsidRDefault="002273EA" w:rsidP="002273EA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</w:p>
    <w:p w14:paraId="2E4921AF" w14:textId="77777777" w:rsidR="002273EA" w:rsidRPr="00777DC3" w:rsidRDefault="005E5378" w:rsidP="005E5378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________________________________</w:t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  <w:t>___________________________________</w:t>
      </w:r>
    </w:p>
    <w:p w14:paraId="35704C24" w14:textId="03F18799" w:rsidR="00460AB8" w:rsidRPr="00777DC3" w:rsidRDefault="00235691" w:rsidP="00777DC3">
      <w:pPr>
        <w:pStyle w:val="BodyText"/>
        <w:spacing w:before="0" w:after="0" w:line="240" w:lineRule="auto"/>
        <w:rPr>
          <w:rFonts w:asciiTheme="minorBidi" w:hAnsiTheme="minorBidi" w:cstheme="minorBidi"/>
          <w:b/>
          <w:bCs/>
          <w:i/>
          <w:iCs/>
          <w:sz w:val="20"/>
          <w:lang w:val="en-US" w:eastAsia="en-GB"/>
        </w:rPr>
      </w:pPr>
      <w:r w:rsidRPr="00777DC3">
        <w:rPr>
          <w:rFonts w:asciiTheme="minorBidi" w:hAnsiTheme="minorBidi" w:cstheme="minorBidi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56E88B" wp14:editId="54624415">
                <wp:simplePos x="0" y="0"/>
                <wp:positionH relativeFrom="column">
                  <wp:posOffset>3286125</wp:posOffset>
                </wp:positionH>
                <wp:positionV relativeFrom="paragraph">
                  <wp:posOffset>51436</wp:posOffset>
                </wp:positionV>
                <wp:extent cx="3258185" cy="7048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79"/>
                              <w:gridCol w:w="569"/>
                            </w:tblGrid>
                            <w:tr w:rsidR="00B73746" w:rsidRPr="00777DC3" w14:paraId="56683403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79AAC6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Daftar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matakuliah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pilihan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dibatalkan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jika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kelebihan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996298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SKS</w:t>
                                  </w:r>
                                </w:p>
                              </w:tc>
                            </w:tr>
                            <w:tr w:rsidR="00F158D7" w:rsidRPr="00777DC3" w14:paraId="1FB1A7E9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A04C46" w14:textId="77777777" w:rsidR="00F158D7" w:rsidRPr="00777DC3" w:rsidRDefault="00F158D7" w:rsidP="00AC263A">
                                  <w:pP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9B1CED" w14:textId="77777777" w:rsidR="00F158D7" w:rsidRPr="00777DC3" w:rsidRDefault="00F158D7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</w:tr>
                            <w:tr w:rsidR="00F158D7" w:rsidRPr="00777DC3" w14:paraId="2EBC2870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D835A33" w14:textId="77777777" w:rsidR="00F158D7" w:rsidRPr="00777DC3" w:rsidRDefault="00F158D7" w:rsidP="00AC263A">
                                  <w:pP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285E73" w14:textId="77777777" w:rsidR="00F158D7" w:rsidRPr="00777DC3" w:rsidRDefault="00F158D7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</w:tr>
                            <w:tr w:rsidR="00F158D7" w:rsidRPr="00777DC3" w14:paraId="0D57A1C8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680F2F" w14:textId="77777777" w:rsidR="00F158D7" w:rsidRPr="00777DC3" w:rsidRDefault="00F158D7" w:rsidP="00AC263A">
                                  <w:pP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1B1DEB" w14:textId="77777777" w:rsidR="00F158D7" w:rsidRPr="00777DC3" w:rsidRDefault="00F158D7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62E39" w14:textId="77777777" w:rsidR="00CB5A9B" w:rsidRPr="00777DC3" w:rsidRDefault="00CB5A9B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6E88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8.75pt;margin-top:4.05pt;width:256.5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nxhAIAABA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79"/>
                        <w:gridCol w:w="569"/>
                      </w:tblGrid>
                      <w:tr w:rsidR="00B73746" w:rsidRPr="00777DC3" w14:paraId="56683403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79AAC6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Daftar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matakuliah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pilihan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dibatalkan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jika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kelebihan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996298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SKS</w:t>
                            </w:r>
                          </w:p>
                        </w:tc>
                      </w:tr>
                      <w:tr w:rsidR="00F158D7" w:rsidRPr="00777DC3" w14:paraId="1FB1A7E9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A04C46" w14:textId="77777777" w:rsidR="00F158D7" w:rsidRPr="00777DC3" w:rsidRDefault="00F158D7" w:rsidP="00AC263A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9B1CED" w14:textId="77777777" w:rsidR="00F158D7" w:rsidRPr="00777DC3" w:rsidRDefault="00F158D7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</w:tr>
                      <w:tr w:rsidR="00F158D7" w:rsidRPr="00777DC3" w14:paraId="2EBC2870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D835A33" w14:textId="77777777" w:rsidR="00F158D7" w:rsidRPr="00777DC3" w:rsidRDefault="00F158D7" w:rsidP="00AC263A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285E73" w14:textId="77777777" w:rsidR="00F158D7" w:rsidRPr="00777DC3" w:rsidRDefault="00F158D7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</w:tr>
                      <w:tr w:rsidR="00F158D7" w:rsidRPr="00777DC3" w14:paraId="0D57A1C8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680F2F" w14:textId="77777777" w:rsidR="00F158D7" w:rsidRPr="00777DC3" w:rsidRDefault="00F158D7" w:rsidP="00AC263A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1B1DEB" w14:textId="77777777" w:rsidR="00F158D7" w:rsidRPr="00777DC3" w:rsidRDefault="00F158D7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</w:tr>
                    </w:tbl>
                    <w:p w14:paraId="75E62E39" w14:textId="77777777" w:rsidR="00CB5A9B" w:rsidRPr="00777DC3" w:rsidRDefault="00CB5A9B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1BB" w:rsidRPr="00777DC3">
        <w:rPr>
          <w:rFonts w:asciiTheme="minorBidi" w:hAnsiTheme="minorBidi" w:cstheme="minorBidi"/>
          <w:noProof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17EB24" wp14:editId="0FCD7DEB">
                <wp:simplePos x="0" y="0"/>
                <wp:positionH relativeFrom="column">
                  <wp:posOffset>1507490</wp:posOffset>
                </wp:positionH>
                <wp:positionV relativeFrom="paragraph">
                  <wp:posOffset>117475</wp:posOffset>
                </wp:positionV>
                <wp:extent cx="1605280" cy="69215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</w:tblGrid>
                            <w:tr w:rsidR="002B45C0" w:rsidRPr="00777DC3" w14:paraId="1FE05316" w14:textId="77777777" w:rsidTr="00831957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14:paraId="51936D98" w14:textId="77777777" w:rsidR="002B45C0" w:rsidRPr="00777DC3" w:rsidRDefault="002B45C0" w:rsidP="00831957">
                                  <w:pPr>
                                    <w:pStyle w:val="BodyText"/>
                                    <w:spacing w:before="0"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  <w:t xml:space="preserve">Posting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  <w:t>Tutup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  <w:t>Teori</w:t>
                                  </w:r>
                                  <w:proofErr w:type="spellEnd"/>
                                </w:p>
                              </w:tc>
                            </w:tr>
                            <w:tr w:rsidR="002B45C0" w:rsidRPr="00777DC3" w14:paraId="63CE5D21" w14:textId="77777777" w:rsidTr="00831957"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14:paraId="7BE037EC" w14:textId="77777777" w:rsidR="002B45C0" w:rsidRPr="00777DC3" w:rsidRDefault="002B45C0" w:rsidP="00831957">
                                  <w:pPr>
                                    <w:pStyle w:val="BodyText"/>
                                    <w:spacing w:before="0"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</w:pPr>
                                </w:p>
                              </w:tc>
                            </w:tr>
                            <w:tr w:rsidR="002B45C0" w:rsidRPr="00777DC3" w14:paraId="34FB9B0F" w14:textId="77777777" w:rsidTr="00831957">
                              <w:trPr>
                                <w:trHeight w:val="40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14:paraId="7ED7B9B0" w14:textId="77777777" w:rsidR="002B45C0" w:rsidRPr="00777DC3" w:rsidRDefault="002B45C0" w:rsidP="00831957">
                                  <w:pPr>
                                    <w:pStyle w:val="BodyText"/>
                                    <w:spacing w:before="0"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US"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786DAF" w14:textId="77777777" w:rsidR="002B45C0" w:rsidRPr="00777DC3" w:rsidRDefault="002B45C0" w:rsidP="002B45C0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EB24" id="Text Box 23" o:spid="_x0000_s1027" type="#_x0000_t202" style="position:absolute;left:0;text-align:left;margin-left:118.7pt;margin-top:9.25pt;width:126.4pt;height:5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nnhQ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</w:tblGrid>
                      <w:tr w:rsidR="002B45C0" w:rsidRPr="00777DC3" w14:paraId="1FE05316" w14:textId="77777777" w:rsidTr="00831957">
                        <w:tc>
                          <w:tcPr>
                            <w:tcW w:w="2376" w:type="dxa"/>
                            <w:shd w:val="clear" w:color="auto" w:fill="auto"/>
                          </w:tcPr>
                          <w:p w14:paraId="51936D98" w14:textId="77777777" w:rsidR="002B45C0" w:rsidRPr="00777DC3" w:rsidRDefault="002B45C0" w:rsidP="00831957">
                            <w:pPr>
                              <w:pStyle w:val="BodyText"/>
                              <w:spacing w:before="0"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  <w:t xml:space="preserve">Posting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  <w:t>Tutup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  <w:t>Teori</w:t>
                            </w:r>
                            <w:proofErr w:type="spellEnd"/>
                          </w:p>
                        </w:tc>
                      </w:tr>
                      <w:tr w:rsidR="002B45C0" w:rsidRPr="00777DC3" w14:paraId="63CE5D21" w14:textId="77777777" w:rsidTr="00831957">
                        <w:tc>
                          <w:tcPr>
                            <w:tcW w:w="2376" w:type="dxa"/>
                            <w:shd w:val="clear" w:color="auto" w:fill="auto"/>
                          </w:tcPr>
                          <w:p w14:paraId="7BE037EC" w14:textId="77777777" w:rsidR="002B45C0" w:rsidRPr="00777DC3" w:rsidRDefault="002B45C0" w:rsidP="00831957">
                            <w:pPr>
                              <w:pStyle w:val="BodyText"/>
                              <w:spacing w:before="0"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</w:p>
                        </w:tc>
                      </w:tr>
                      <w:tr w:rsidR="002B45C0" w:rsidRPr="00777DC3" w14:paraId="34FB9B0F" w14:textId="77777777" w:rsidTr="00831957">
                        <w:trPr>
                          <w:trHeight w:val="407"/>
                        </w:trPr>
                        <w:tc>
                          <w:tcPr>
                            <w:tcW w:w="2376" w:type="dxa"/>
                            <w:shd w:val="clear" w:color="auto" w:fill="auto"/>
                          </w:tcPr>
                          <w:p w14:paraId="7ED7B9B0" w14:textId="77777777" w:rsidR="002B45C0" w:rsidRPr="00777DC3" w:rsidRDefault="002B45C0" w:rsidP="00831957">
                            <w:pPr>
                              <w:pStyle w:val="BodyText"/>
                              <w:spacing w:before="0"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</w:p>
                        </w:tc>
                      </w:tr>
                    </w:tbl>
                    <w:p w14:paraId="33786DAF" w14:textId="77777777" w:rsidR="002B45C0" w:rsidRPr="00777DC3" w:rsidRDefault="002B45C0" w:rsidP="002B45C0">
                      <w:pPr>
                        <w:pStyle w:val="BodyText"/>
                        <w:spacing w:before="0"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sz w:val="18"/>
                          <w:szCs w:val="18"/>
                          <w:lang w:val="en-US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1BB" w:rsidRPr="00777DC3">
        <w:rPr>
          <w:rFonts w:asciiTheme="minorBidi" w:hAnsiTheme="minorBidi" w:cstheme="minorBidi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A490E2" wp14:editId="312CFF6C">
                <wp:simplePos x="0" y="0"/>
                <wp:positionH relativeFrom="column">
                  <wp:posOffset>-49530</wp:posOffset>
                </wp:positionH>
                <wp:positionV relativeFrom="paragraph">
                  <wp:posOffset>117475</wp:posOffset>
                </wp:positionV>
                <wp:extent cx="1363980" cy="34925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D91A" w14:textId="77777777" w:rsidR="00CB5A9B" w:rsidRPr="00777DC3" w:rsidRDefault="00CB5A9B" w:rsidP="00CB5A9B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Catatan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:</w:t>
                            </w:r>
                          </w:p>
                          <w:p w14:paraId="4375A3A5" w14:textId="77777777" w:rsidR="00CB5A9B" w:rsidRPr="00777DC3" w:rsidRDefault="00CB5A9B" w:rsidP="002B45C0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 xml:space="preserve">*)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>coret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 xml:space="preserve"> yang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>tidak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90E2" id="Text Box 19" o:spid="_x0000_s1028" type="#_x0000_t202" style="position:absolute;left:0;text-align:left;margin-left:-3.9pt;margin-top:9.25pt;width:107.4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/Y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" stroked="f">
                <v:textbox>
                  <w:txbxContent>
                    <w:p w14:paraId="6960D91A" w14:textId="77777777" w:rsidR="00CB5A9B" w:rsidRPr="00777DC3" w:rsidRDefault="00CB5A9B" w:rsidP="00CB5A9B">
                      <w:pPr>
                        <w:pStyle w:val="BodyText"/>
                        <w:spacing w:before="0"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proofErr w:type="spellStart"/>
                      <w:r w:rsidRPr="00777DC3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GB"/>
                        </w:rPr>
                        <w:t>Catatan</w:t>
                      </w:r>
                      <w:proofErr w:type="spellEnd"/>
                      <w:r w:rsidRPr="00777DC3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GB"/>
                        </w:rPr>
                        <w:t>:</w:t>
                      </w:r>
                    </w:p>
                    <w:p w14:paraId="4375A3A5" w14:textId="77777777" w:rsidR="00CB5A9B" w:rsidRPr="00777DC3" w:rsidRDefault="00CB5A9B" w:rsidP="002B45C0">
                      <w:pPr>
                        <w:pStyle w:val="BodyText"/>
                        <w:spacing w:before="0"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</w:pPr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 xml:space="preserve">*) </w:t>
                      </w:r>
                      <w:proofErr w:type="spellStart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>coret</w:t>
                      </w:r>
                      <w:proofErr w:type="spellEnd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 xml:space="preserve"> yang </w:t>
                      </w:r>
                      <w:proofErr w:type="spellStart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>tidak</w:t>
                      </w:r>
                      <w:proofErr w:type="spellEnd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25E1E3" w14:textId="77777777" w:rsidR="00460AB8" w:rsidRDefault="00460AB8" w:rsidP="004C7F30">
      <w:pPr>
        <w:pStyle w:val="BodyText"/>
        <w:spacing w:before="0" w:after="0" w:line="240" w:lineRule="auto"/>
        <w:rPr>
          <w:rFonts w:asciiTheme="minorBidi" w:hAnsiTheme="minorBidi" w:cstheme="minorBidi"/>
          <w:b/>
          <w:sz w:val="36"/>
          <w:lang w:val="en-US" w:eastAsia="en-GB"/>
        </w:rPr>
      </w:pPr>
    </w:p>
    <w:p w14:paraId="5DCFCBD9" w14:textId="77777777" w:rsidR="001112DD" w:rsidRDefault="001112DD" w:rsidP="00777DC3">
      <w:pPr>
        <w:pStyle w:val="BodyText"/>
        <w:spacing w:before="0"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lang w:val="de-DE" w:eastAsia="en-GB"/>
        </w:rPr>
      </w:pPr>
    </w:p>
    <w:p w14:paraId="750FC3A4" w14:textId="77777777" w:rsidR="001112DD" w:rsidRDefault="001112DD" w:rsidP="00777DC3">
      <w:pPr>
        <w:pStyle w:val="BodyText"/>
        <w:spacing w:before="0"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lang w:val="de-DE" w:eastAsia="en-GB"/>
        </w:rPr>
      </w:pPr>
    </w:p>
    <w:p w14:paraId="01B25418" w14:textId="77777777" w:rsidR="001112DD" w:rsidRDefault="001112DD" w:rsidP="00777DC3">
      <w:pPr>
        <w:pStyle w:val="BodyText"/>
        <w:spacing w:before="0"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lang w:val="de-DE" w:eastAsia="en-GB"/>
        </w:rPr>
      </w:pPr>
    </w:p>
    <w:p w14:paraId="58053605" w14:textId="78D15739" w:rsidR="009A7354" w:rsidRPr="00777DC3" w:rsidRDefault="009A7354" w:rsidP="00777DC3">
      <w:pPr>
        <w:pStyle w:val="BodyText"/>
        <w:spacing w:before="0" w:after="0" w:line="240" w:lineRule="auto"/>
        <w:jc w:val="center"/>
        <w:rPr>
          <w:rFonts w:asciiTheme="minorBidi" w:hAnsiTheme="minorBidi" w:cstheme="minorBidi"/>
          <w:sz w:val="20"/>
          <w:szCs w:val="20"/>
          <w:lang w:val="de-DE" w:eastAsia="en-GB"/>
        </w:rPr>
      </w:pPr>
      <w:r w:rsidRPr="00777DC3">
        <w:rPr>
          <w:rFonts w:asciiTheme="minorBidi" w:hAnsiTheme="minorBidi" w:cstheme="minorBidi"/>
          <w:b/>
          <w:bCs/>
          <w:sz w:val="20"/>
          <w:szCs w:val="20"/>
          <w:lang w:val="de-DE" w:eastAsia="en-GB"/>
        </w:rPr>
        <w:t>SURAT PERNYATAAN TUTUP TEORI</w:t>
      </w:r>
    </w:p>
    <w:p w14:paraId="5AF64092" w14:textId="77777777" w:rsidR="009A7354" w:rsidRPr="00777DC3" w:rsidRDefault="009A7354" w:rsidP="009A7354">
      <w:pPr>
        <w:pStyle w:val="BodyText"/>
        <w:spacing w:before="0" w:after="0" w:line="240" w:lineRule="auto"/>
        <w:ind w:left="567" w:hanging="567"/>
        <w:jc w:val="center"/>
        <w:rPr>
          <w:rFonts w:asciiTheme="minorBidi" w:hAnsiTheme="minorBidi" w:cstheme="minorBidi"/>
          <w:sz w:val="20"/>
          <w:szCs w:val="20"/>
          <w:lang w:val="de-DE" w:eastAsia="en-GB"/>
        </w:rPr>
      </w:pPr>
    </w:p>
    <w:p w14:paraId="341815C7" w14:textId="77777777" w:rsidR="009A7354" w:rsidRPr="00777DC3" w:rsidRDefault="009A7354" w:rsidP="00777DC3">
      <w:pPr>
        <w:pStyle w:val="BodyText"/>
        <w:spacing w:before="0" w:after="0" w:line="240" w:lineRule="auto"/>
        <w:ind w:left="567" w:hanging="567"/>
        <w:rPr>
          <w:rFonts w:asciiTheme="minorBidi" w:hAnsiTheme="minorBidi" w:cstheme="minorBidi"/>
          <w:i/>
          <w:iCs/>
          <w:sz w:val="18"/>
          <w:szCs w:val="18"/>
          <w:lang w:val="de-DE" w:eastAsia="en-GB"/>
        </w:rPr>
      </w:pPr>
      <w:r w:rsidRPr="00777DC3">
        <w:rPr>
          <w:rFonts w:asciiTheme="minorBidi" w:hAnsiTheme="minorBidi" w:cstheme="minorBidi"/>
          <w:i/>
          <w:iCs/>
          <w:sz w:val="18"/>
          <w:szCs w:val="18"/>
          <w:lang w:val="de-DE" w:eastAsia="en-GB"/>
        </w:rPr>
        <w:t>Bismillahirrahmanirrahim</w:t>
      </w:r>
    </w:p>
    <w:p w14:paraId="1B084CFC" w14:textId="77777777" w:rsidR="002B45C0" w:rsidRPr="00777DC3" w:rsidRDefault="009A7354" w:rsidP="002B45C0">
      <w:pPr>
        <w:pStyle w:val="BodyText"/>
        <w:spacing w:before="0" w:after="120" w:line="240" w:lineRule="auto"/>
        <w:ind w:left="562" w:hanging="562"/>
        <w:rPr>
          <w:rFonts w:asciiTheme="minorBidi" w:hAnsiTheme="minorBidi" w:cstheme="minorBidi"/>
          <w:sz w:val="18"/>
          <w:szCs w:val="18"/>
          <w:lang w:val="en-US" w:eastAsia="en-GB"/>
        </w:rPr>
      </w:pP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>Yang bertanda tangan di bawah ini, saya mahasiswa Fakultas Ilmu Agama Universitas Islam Indonesia:</w:t>
      </w:r>
      <w:r w:rsidR="002B45C0"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2B45C0" w:rsidRPr="00777DC3" w14:paraId="49D76CD8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W w:w="10008" w:type="dxa"/>
              <w:tblLook w:val="01E0" w:firstRow="1" w:lastRow="1" w:firstColumn="1" w:lastColumn="1" w:noHBand="0" w:noVBand="0"/>
            </w:tblPr>
            <w:tblGrid>
              <w:gridCol w:w="1026"/>
              <w:gridCol w:w="284"/>
              <w:gridCol w:w="4819"/>
              <w:gridCol w:w="1276"/>
              <w:gridCol w:w="284"/>
              <w:gridCol w:w="2319"/>
            </w:tblGrid>
            <w:tr w:rsidR="002B45C0" w:rsidRPr="00777DC3" w14:paraId="7C930F3C" w14:textId="77777777" w:rsidTr="00831957">
              <w:trPr>
                <w:trHeight w:val="288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 w14:paraId="287E2349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Nama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A1C62CB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06ACDB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12246B7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No.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Mahasiwa</w:t>
                  </w:r>
                  <w:proofErr w:type="spellEnd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AFFCFBD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D19021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</w:tr>
          </w:tbl>
          <w:p w14:paraId="30BC7B6A" w14:textId="77777777" w:rsidR="002B45C0" w:rsidRPr="00777DC3" w:rsidRDefault="002B45C0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2B45C0" w:rsidRPr="00777DC3" w14:paraId="33B2F419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Style w:val="TableGrid"/>
              <w:tblW w:w="6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6"/>
              <w:gridCol w:w="284"/>
              <w:gridCol w:w="5673"/>
            </w:tblGrid>
            <w:tr w:rsidR="00777DC3" w:rsidRPr="00777DC3" w14:paraId="6C9AA3EA" w14:textId="77777777" w:rsidTr="006C6D3E">
              <w:trPr>
                <w:trHeight w:val="288"/>
              </w:trPr>
              <w:tc>
                <w:tcPr>
                  <w:tcW w:w="1026" w:type="dxa"/>
                </w:tcPr>
                <w:p w14:paraId="62467C9E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Prodi</w:t>
                  </w:r>
                </w:p>
              </w:tc>
              <w:tc>
                <w:tcPr>
                  <w:tcW w:w="284" w:type="dxa"/>
                </w:tcPr>
                <w:p w14:paraId="4527A2E6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5673" w:type="dxa"/>
                </w:tcPr>
                <w:p w14:paraId="1CA121CE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sym w:font="Webdings" w:char="F031"/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Hukum</w:t>
                  </w:r>
                  <w:proofErr w:type="spellEnd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Keluarga</w:t>
                  </w:r>
                  <w:proofErr w:type="spellEnd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 xml:space="preserve"> (</w:t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Ahwal</w:t>
                  </w:r>
                  <w:proofErr w:type="spellEnd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Syakhshiyah</w:t>
                  </w:r>
                  <w:proofErr w:type="spellEnd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 xml:space="preserve">) </w:t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dengan</w:t>
                  </w:r>
                  <w:proofErr w:type="spellEnd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konsentrasi</w:t>
                  </w:r>
                  <w:proofErr w:type="spellEnd"/>
                </w:p>
              </w:tc>
            </w:tr>
            <w:tr w:rsidR="00777DC3" w:rsidRPr="00777DC3" w14:paraId="193A4361" w14:textId="77777777" w:rsidTr="006C6D3E">
              <w:trPr>
                <w:trHeight w:val="288"/>
              </w:trPr>
              <w:tc>
                <w:tcPr>
                  <w:tcW w:w="1026" w:type="dxa"/>
                </w:tcPr>
                <w:p w14:paraId="038F3E2C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284" w:type="dxa"/>
                </w:tcPr>
                <w:p w14:paraId="2950E2B2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5673" w:type="dxa"/>
                </w:tcPr>
                <w:p w14:paraId="1F158FCC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ind w:left="243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sym w:font="Webdings" w:char="F031"/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Profesi</w:t>
                  </w:r>
                  <w:proofErr w:type="spellEnd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Hukum</w:t>
                  </w:r>
                  <w:proofErr w:type="spellEnd"/>
                </w:p>
              </w:tc>
            </w:tr>
            <w:tr w:rsidR="00777DC3" w:rsidRPr="00777DC3" w14:paraId="4DDCE02A" w14:textId="77777777" w:rsidTr="006C6D3E">
              <w:trPr>
                <w:trHeight w:val="288"/>
              </w:trPr>
              <w:tc>
                <w:tcPr>
                  <w:tcW w:w="1026" w:type="dxa"/>
                </w:tcPr>
                <w:p w14:paraId="6B37918A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284" w:type="dxa"/>
                </w:tcPr>
                <w:p w14:paraId="4DD748E7" w14:textId="77777777" w:rsidR="00777DC3" w:rsidRPr="00777DC3" w:rsidRDefault="00777DC3" w:rsidP="00777DC3">
                  <w:pPr>
                    <w:pStyle w:val="BodyText"/>
                    <w:spacing w:before="0"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5673" w:type="dxa"/>
                </w:tcPr>
                <w:p w14:paraId="5714A3CD" w14:textId="795FA46A" w:rsidR="00777DC3" w:rsidRPr="00777DC3" w:rsidRDefault="00777DC3" w:rsidP="00777DC3">
                  <w:pPr>
                    <w:pStyle w:val="BodyText"/>
                    <w:spacing w:before="0" w:after="0" w:line="240" w:lineRule="auto"/>
                    <w:ind w:left="243"/>
                    <w:jc w:val="left"/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sym w:font="Webdings" w:char="F031"/>
                  </w:r>
                  <w:r w:rsidR="00E82707">
                    <w:rPr>
                      <w:rFonts w:ascii="Arial" w:hAnsi="Arial" w:cs="Arial"/>
                      <w:sz w:val="18"/>
                      <w:szCs w:val="18"/>
                      <w:lang w:val="en-US" w:eastAsia="en-GB"/>
                    </w:rPr>
                    <w:t>_________________</w:t>
                  </w:r>
                </w:p>
              </w:tc>
            </w:tr>
          </w:tbl>
          <w:p w14:paraId="67A157D2" w14:textId="77777777" w:rsidR="002B45C0" w:rsidRPr="00777DC3" w:rsidRDefault="002B45C0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2B45C0" w:rsidRPr="00777DC3" w14:paraId="08757E77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W w:w="8256" w:type="dxa"/>
              <w:tblLook w:val="01E0" w:firstRow="1" w:lastRow="1" w:firstColumn="1" w:lastColumn="1" w:noHBand="0" w:noVBand="0"/>
            </w:tblPr>
            <w:tblGrid>
              <w:gridCol w:w="1026"/>
              <w:gridCol w:w="284"/>
              <w:gridCol w:w="3236"/>
              <w:gridCol w:w="1583"/>
              <w:gridCol w:w="284"/>
              <w:gridCol w:w="1843"/>
            </w:tblGrid>
            <w:tr w:rsidR="002B45C0" w:rsidRPr="00777DC3" w14:paraId="7A3E50B2" w14:textId="77777777" w:rsidTr="00831957">
              <w:trPr>
                <w:trHeight w:val="288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 w14:paraId="734B30A1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Semester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695909E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3236" w:type="dxa"/>
                  <w:shd w:val="clear" w:color="auto" w:fill="auto"/>
                  <w:vAlign w:val="center"/>
                </w:tcPr>
                <w:p w14:paraId="52D9C840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Gasal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/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Genap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vertAlign w:val="superscript"/>
                      <w:lang w:val="en-US" w:eastAsia="en-GB"/>
                    </w:rPr>
                    <w:t>*)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07E42AB3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Tahun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Akademik</w:t>
                  </w:r>
                  <w:proofErr w:type="spellEnd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746DAA2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3E6F3D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</w:tr>
          </w:tbl>
          <w:p w14:paraId="43AABF30" w14:textId="77777777" w:rsidR="002B45C0" w:rsidRPr="00777DC3" w:rsidRDefault="002B45C0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2B45C0" w:rsidRPr="00777DC3" w14:paraId="1402B897" w14:textId="77777777" w:rsidTr="00831957">
        <w:tc>
          <w:tcPr>
            <w:tcW w:w="10188" w:type="dxa"/>
            <w:shd w:val="clear" w:color="auto" w:fill="auto"/>
            <w:vAlign w:val="center"/>
          </w:tcPr>
          <w:tbl>
            <w:tblPr>
              <w:tblW w:w="5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2"/>
              <w:gridCol w:w="284"/>
              <w:gridCol w:w="992"/>
              <w:gridCol w:w="1276"/>
              <w:gridCol w:w="283"/>
              <w:gridCol w:w="851"/>
            </w:tblGrid>
            <w:tr w:rsidR="002B45C0" w:rsidRPr="00777DC3" w14:paraId="2059C95D" w14:textId="77777777" w:rsidTr="00831957">
              <w:trPr>
                <w:trHeight w:val="288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14F88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SKS yang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telah</w:t>
                  </w:r>
                  <w:proofErr w:type="spellEnd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ditempuh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D4E600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8886C9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A79F5D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 xml:space="preserve">IP </w:t>
                  </w:r>
                  <w:proofErr w:type="spellStart"/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Kumulatif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99A488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  <w:r w:rsidRPr="00777DC3"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  <w:t>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499EB2" w14:textId="77777777" w:rsidR="002B45C0" w:rsidRPr="00777DC3" w:rsidRDefault="002B45C0" w:rsidP="00831957">
                  <w:pPr>
                    <w:pStyle w:val="BodyText"/>
                    <w:spacing w:before="0" w:after="0" w:line="240" w:lineRule="auto"/>
                    <w:rPr>
                      <w:rFonts w:asciiTheme="minorBidi" w:hAnsiTheme="minorBidi" w:cstheme="minorBidi"/>
                      <w:sz w:val="18"/>
                      <w:szCs w:val="18"/>
                      <w:lang w:val="en-US" w:eastAsia="en-GB"/>
                    </w:rPr>
                  </w:pPr>
                </w:p>
              </w:tc>
            </w:tr>
          </w:tbl>
          <w:p w14:paraId="2F8ECAB1" w14:textId="77777777" w:rsidR="002B45C0" w:rsidRPr="00777DC3" w:rsidRDefault="002B45C0" w:rsidP="00831957">
            <w:pPr>
              <w:pStyle w:val="BodyText"/>
              <w:spacing w:before="0" w:after="120"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</w:tbl>
    <w:p w14:paraId="4770313D" w14:textId="77777777" w:rsidR="002B45C0" w:rsidRPr="00777DC3" w:rsidRDefault="002B45C0" w:rsidP="002B45C0">
      <w:pPr>
        <w:pStyle w:val="BodyText"/>
        <w:spacing w:before="12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proofErr w:type="gram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Telah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menyelesaikan</w:t>
      </w:r>
      <w:proofErr w:type="spellEnd"/>
      <w:proofErr w:type="gram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teori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tinggal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KKN dan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Skripsi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(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tidak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sedang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merencanakan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atau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menempuh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kuliah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/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ujian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semester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reguler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maupun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semester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pendek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).</w:t>
      </w:r>
    </w:p>
    <w:p w14:paraId="361DD215" w14:textId="77777777" w:rsidR="009A7354" w:rsidRPr="00777DC3" w:rsidRDefault="009A7354" w:rsidP="002B45C0">
      <w:pPr>
        <w:pStyle w:val="BodyText"/>
        <w:spacing w:before="0" w:after="120" w:line="240" w:lineRule="auto"/>
        <w:ind w:left="562" w:hanging="562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Dengan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ini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menyatakan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tutup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teori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dan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berjanji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tidak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akan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mencabut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kembali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pernyataan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ini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apapun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alasannya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.</w:t>
      </w:r>
    </w:p>
    <w:p w14:paraId="3111346A" w14:textId="77777777" w:rsidR="009A7354" w:rsidRPr="00777DC3" w:rsidRDefault="009A7354" w:rsidP="009A7354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de-DE" w:eastAsia="en-GB"/>
        </w:rPr>
      </w:pP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>Demikian, surat pernyataan ini buat dengan sesungguhnya.</w:t>
      </w:r>
    </w:p>
    <w:p w14:paraId="7C14969A" w14:textId="77777777" w:rsidR="009A7354" w:rsidRPr="00777DC3" w:rsidRDefault="009A7354" w:rsidP="009A7354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de-DE" w:eastAsia="en-GB"/>
        </w:rPr>
      </w:pPr>
    </w:p>
    <w:p w14:paraId="3CE298D1" w14:textId="77777777" w:rsidR="009A7354" w:rsidRPr="00777DC3" w:rsidRDefault="009A7354" w:rsidP="009A7354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de-DE" w:eastAsia="en-GB"/>
        </w:rPr>
      </w:pP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>Mengetahui</w:t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de-DE" w:eastAsia="en-GB"/>
        </w:rPr>
        <w:tab/>
        <w:t>Yogyakarta,  ________________________</w:t>
      </w:r>
    </w:p>
    <w:p w14:paraId="5C0D61F7" w14:textId="77777777" w:rsidR="009A7354" w:rsidRPr="00777DC3" w:rsidRDefault="002B45C0" w:rsidP="002B45C0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Ketua</w:t>
      </w:r>
      <w:proofErr w:type="spellEnd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 xml:space="preserve"> Program </w:t>
      </w:r>
      <w:proofErr w:type="spellStart"/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Studi</w:t>
      </w:r>
      <w:proofErr w:type="spellEnd"/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>,</w:t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  <w:t xml:space="preserve">Yang </w:t>
      </w:r>
      <w:proofErr w:type="spellStart"/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>menyatakan</w:t>
      </w:r>
      <w:proofErr w:type="spellEnd"/>
      <w:r w:rsidR="009A7354" w:rsidRPr="00777DC3">
        <w:rPr>
          <w:rFonts w:asciiTheme="minorBidi" w:hAnsiTheme="minorBidi" w:cstheme="minorBidi"/>
          <w:sz w:val="18"/>
          <w:szCs w:val="18"/>
          <w:lang w:val="en-US" w:eastAsia="en-GB"/>
        </w:rPr>
        <w:t>,</w:t>
      </w:r>
    </w:p>
    <w:p w14:paraId="08742AFC" w14:textId="77777777" w:rsidR="009A7354" w:rsidRPr="00777DC3" w:rsidRDefault="009A7354" w:rsidP="009A7354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</w:p>
    <w:p w14:paraId="6BA1A863" w14:textId="77777777" w:rsidR="009A7354" w:rsidRPr="00777DC3" w:rsidRDefault="009A7354" w:rsidP="009A7354">
      <w:pPr>
        <w:pStyle w:val="BodyText"/>
        <w:spacing w:before="0" w:after="0" w:line="240" w:lineRule="auto"/>
        <w:rPr>
          <w:rFonts w:asciiTheme="minorBidi" w:hAnsiTheme="minorBidi" w:cstheme="minorBidi"/>
          <w:sz w:val="18"/>
          <w:szCs w:val="18"/>
          <w:lang w:val="en-US" w:eastAsia="en-GB"/>
        </w:rPr>
      </w:pP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>________________________________</w:t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</w:r>
      <w:r w:rsidRPr="00777DC3">
        <w:rPr>
          <w:rFonts w:asciiTheme="minorBidi" w:hAnsiTheme="minorBidi" w:cstheme="minorBidi"/>
          <w:sz w:val="18"/>
          <w:szCs w:val="18"/>
          <w:lang w:val="en-US" w:eastAsia="en-GB"/>
        </w:rPr>
        <w:tab/>
        <w:t>___________________________________</w:t>
      </w:r>
    </w:p>
    <w:p w14:paraId="33C5C990" w14:textId="7370033C" w:rsidR="009A7354" w:rsidRPr="00777DC3" w:rsidRDefault="00235691" w:rsidP="009A7354">
      <w:pPr>
        <w:pStyle w:val="BodyText"/>
        <w:spacing w:before="0" w:after="0" w:line="240" w:lineRule="auto"/>
        <w:rPr>
          <w:rFonts w:asciiTheme="minorBidi" w:hAnsiTheme="minorBidi" w:cstheme="minorBidi"/>
          <w:b/>
          <w:bCs/>
          <w:sz w:val="18"/>
          <w:szCs w:val="18"/>
          <w:lang w:val="en-US" w:eastAsia="en-GB"/>
        </w:rPr>
      </w:pPr>
      <w:r w:rsidRPr="00777DC3">
        <w:rPr>
          <w:rFonts w:asciiTheme="minorBidi" w:hAnsiTheme="minorBidi" w:cstheme="minorBidi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9665E9" wp14:editId="4D9F7667">
                <wp:simplePos x="0" y="0"/>
                <wp:positionH relativeFrom="column">
                  <wp:posOffset>3286125</wp:posOffset>
                </wp:positionH>
                <wp:positionV relativeFrom="paragraph">
                  <wp:posOffset>50166</wp:posOffset>
                </wp:positionV>
                <wp:extent cx="3258185" cy="62865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79"/>
                              <w:gridCol w:w="569"/>
                            </w:tblGrid>
                            <w:tr w:rsidR="00B73746" w:rsidRPr="00777DC3" w14:paraId="2F917347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B43997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Daftar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matakuliah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pilihan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dibatalkan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jika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kelebihan</w:t>
                                  </w:r>
                                  <w:proofErr w:type="spellEnd"/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122E93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SKS</w:t>
                                  </w:r>
                                </w:p>
                              </w:tc>
                            </w:tr>
                            <w:tr w:rsidR="00B73746" w:rsidRPr="00777DC3" w14:paraId="63313E8E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003545" w14:textId="77777777" w:rsidR="00B73746" w:rsidRPr="00777DC3" w:rsidRDefault="00B73746" w:rsidP="00AC263A">
                                  <w:pPr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088708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3746" w:rsidRPr="00777DC3" w14:paraId="41CD9D41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39C924" w14:textId="77777777" w:rsidR="00B73746" w:rsidRPr="00777DC3" w:rsidRDefault="00B73746" w:rsidP="00AC263A">
                                  <w:pPr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E65814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3746" w:rsidRPr="00777DC3" w14:paraId="1D879CD1" w14:textId="77777777" w:rsidTr="00AC263A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16A3FA" w14:textId="77777777" w:rsidR="00B73746" w:rsidRPr="00777DC3" w:rsidRDefault="00B73746" w:rsidP="00AC263A">
                                  <w:pPr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777DC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9D6DBB" w14:textId="77777777" w:rsidR="00B73746" w:rsidRPr="00777DC3" w:rsidRDefault="00B73746" w:rsidP="00AC263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6383BF" w14:textId="77777777" w:rsidR="009A7354" w:rsidRDefault="009A7354" w:rsidP="00235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65E9" id="Text Box 22" o:spid="_x0000_s1029" type="#_x0000_t202" style="position:absolute;left:0;text-align:left;margin-left:258.75pt;margin-top:3.95pt;width:256.5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79"/>
                        <w:gridCol w:w="569"/>
                      </w:tblGrid>
                      <w:tr w:rsidR="00B73746" w:rsidRPr="00777DC3" w14:paraId="2F917347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2B43997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Daftar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matakuliah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pilihan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dibatalkan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jika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kelebihan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122E93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SKS</w:t>
                            </w:r>
                          </w:p>
                        </w:tc>
                      </w:tr>
                      <w:tr w:rsidR="00B73746" w:rsidRPr="00777DC3" w14:paraId="63313E8E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003545" w14:textId="77777777" w:rsidR="00B73746" w:rsidRPr="00777DC3" w:rsidRDefault="00B73746" w:rsidP="00AC263A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088708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3746" w:rsidRPr="00777DC3" w14:paraId="41CD9D41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39C924" w14:textId="77777777" w:rsidR="00B73746" w:rsidRPr="00777DC3" w:rsidRDefault="00B73746" w:rsidP="00AC263A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E65814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3746" w:rsidRPr="00777DC3" w14:paraId="1D879CD1" w14:textId="77777777" w:rsidTr="00AC263A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16A3FA" w14:textId="77777777" w:rsidR="00B73746" w:rsidRPr="00777DC3" w:rsidRDefault="00B73746" w:rsidP="00AC263A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9D6DBB" w14:textId="77777777" w:rsidR="00B73746" w:rsidRPr="00777DC3" w:rsidRDefault="00B73746" w:rsidP="00AC263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56383BF" w14:textId="77777777" w:rsidR="009A7354" w:rsidRDefault="009A7354" w:rsidP="00235691"/>
                  </w:txbxContent>
                </v:textbox>
              </v:shape>
            </w:pict>
          </mc:Fallback>
        </mc:AlternateContent>
      </w:r>
      <w:r w:rsidR="000E21BB" w:rsidRPr="00777DC3">
        <w:rPr>
          <w:rFonts w:asciiTheme="minorBidi" w:hAnsiTheme="minorBidi" w:cstheme="minorBidi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4106A" wp14:editId="2EDF9D72">
                <wp:simplePos x="0" y="0"/>
                <wp:positionH relativeFrom="column">
                  <wp:posOffset>-49530</wp:posOffset>
                </wp:positionH>
                <wp:positionV relativeFrom="paragraph">
                  <wp:posOffset>117475</wp:posOffset>
                </wp:positionV>
                <wp:extent cx="1363980" cy="42926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B1348" w14:textId="77777777" w:rsidR="009A7354" w:rsidRPr="00777DC3" w:rsidRDefault="009A7354" w:rsidP="009A7354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Catatan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GB"/>
                              </w:rPr>
                              <w:t>:</w:t>
                            </w:r>
                          </w:p>
                          <w:p w14:paraId="531FA6CB" w14:textId="77777777" w:rsidR="009A7354" w:rsidRPr="00777DC3" w:rsidRDefault="009A7354" w:rsidP="002B45C0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</w:pPr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 xml:space="preserve">*)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>coret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 xml:space="preserve"> yang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>tidak</w:t>
                            </w:r>
                            <w:proofErr w:type="spellEnd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 xml:space="preserve"> </w:t>
                            </w:r>
                            <w:proofErr w:type="spellStart"/>
                            <w:r w:rsidRPr="00777DC3"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16"/>
                                <w:szCs w:val="16"/>
                                <w:lang w:val="en-US" w:eastAsia="en-GB"/>
                              </w:rPr>
                              <w:t>perlu</w:t>
                            </w:r>
                            <w:proofErr w:type="spellEnd"/>
                          </w:p>
                          <w:p w14:paraId="004E9A7C" w14:textId="77777777" w:rsidR="009A7354" w:rsidRPr="00777DC3" w:rsidRDefault="009A7354" w:rsidP="009A7354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106A" id="Text Box 21" o:spid="_x0000_s1030" type="#_x0000_t202" style="position:absolute;left:0;text-align:left;margin-left:-3.9pt;margin-top:9.25pt;width:107.4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" stroked="f">
                <v:textbox>
                  <w:txbxContent>
                    <w:p w14:paraId="78FB1348" w14:textId="77777777" w:rsidR="009A7354" w:rsidRPr="00777DC3" w:rsidRDefault="009A7354" w:rsidP="009A7354">
                      <w:pPr>
                        <w:pStyle w:val="BodyText"/>
                        <w:spacing w:before="0"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GB"/>
                        </w:rPr>
                      </w:pPr>
                      <w:proofErr w:type="spellStart"/>
                      <w:r w:rsidRPr="00777DC3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GB"/>
                        </w:rPr>
                        <w:t>Catatan</w:t>
                      </w:r>
                      <w:proofErr w:type="spellEnd"/>
                      <w:r w:rsidRPr="00777DC3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GB"/>
                        </w:rPr>
                        <w:t>:</w:t>
                      </w:r>
                    </w:p>
                    <w:p w14:paraId="531FA6CB" w14:textId="77777777" w:rsidR="009A7354" w:rsidRPr="00777DC3" w:rsidRDefault="009A7354" w:rsidP="002B45C0">
                      <w:pPr>
                        <w:pStyle w:val="BodyText"/>
                        <w:spacing w:before="0"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</w:pPr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 xml:space="preserve">*) </w:t>
                      </w:r>
                      <w:proofErr w:type="spellStart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>coret</w:t>
                      </w:r>
                      <w:proofErr w:type="spellEnd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 xml:space="preserve"> yang </w:t>
                      </w:r>
                      <w:proofErr w:type="spellStart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>tidak</w:t>
                      </w:r>
                      <w:proofErr w:type="spellEnd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777DC3">
                        <w:rPr>
                          <w:rFonts w:asciiTheme="minorBidi" w:hAnsiTheme="minorBidi" w:cstheme="minorBidi"/>
                          <w:i/>
                          <w:iCs/>
                          <w:sz w:val="16"/>
                          <w:szCs w:val="16"/>
                          <w:lang w:val="en-US" w:eastAsia="en-GB"/>
                        </w:rPr>
                        <w:t>perlu</w:t>
                      </w:r>
                      <w:proofErr w:type="spellEnd"/>
                    </w:p>
                    <w:p w14:paraId="004E9A7C" w14:textId="77777777" w:rsidR="009A7354" w:rsidRPr="00777DC3" w:rsidRDefault="009A7354" w:rsidP="009A7354">
                      <w:pPr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2B45C0" w:rsidRPr="00777DC3" w14:paraId="34A6FBB4" w14:textId="77777777" w:rsidTr="00831957">
        <w:tc>
          <w:tcPr>
            <w:tcW w:w="2376" w:type="dxa"/>
            <w:shd w:val="clear" w:color="auto" w:fill="auto"/>
          </w:tcPr>
          <w:p w14:paraId="45D26CDC" w14:textId="77777777" w:rsidR="002B45C0" w:rsidRPr="00777DC3" w:rsidRDefault="002B45C0" w:rsidP="00831957">
            <w:pPr>
              <w:pStyle w:val="BodyText"/>
              <w:spacing w:before="0"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  <w:r w:rsidRPr="00777DC3"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  <w:t xml:space="preserve">Posting </w:t>
            </w:r>
            <w:proofErr w:type="spellStart"/>
            <w:r w:rsidRPr="00777DC3"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  <w:t>Tutup</w:t>
            </w:r>
            <w:proofErr w:type="spellEnd"/>
            <w:r w:rsidRPr="00777DC3"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777DC3"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  <w:t>Teori</w:t>
            </w:r>
            <w:proofErr w:type="spellEnd"/>
          </w:p>
        </w:tc>
      </w:tr>
      <w:tr w:rsidR="002B45C0" w:rsidRPr="00777DC3" w14:paraId="455AA254" w14:textId="77777777" w:rsidTr="00831957">
        <w:tc>
          <w:tcPr>
            <w:tcW w:w="2376" w:type="dxa"/>
            <w:shd w:val="clear" w:color="auto" w:fill="auto"/>
          </w:tcPr>
          <w:p w14:paraId="051302AF" w14:textId="77777777" w:rsidR="002B45C0" w:rsidRPr="00777DC3" w:rsidRDefault="002B45C0" w:rsidP="00831957">
            <w:pPr>
              <w:pStyle w:val="BodyText"/>
              <w:spacing w:before="0"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  <w:tr w:rsidR="002B45C0" w:rsidRPr="00777DC3" w14:paraId="77B53FF7" w14:textId="77777777" w:rsidTr="00831957">
        <w:trPr>
          <w:trHeight w:val="407"/>
        </w:trPr>
        <w:tc>
          <w:tcPr>
            <w:tcW w:w="2376" w:type="dxa"/>
            <w:shd w:val="clear" w:color="auto" w:fill="auto"/>
          </w:tcPr>
          <w:p w14:paraId="4112578B" w14:textId="77777777" w:rsidR="002B45C0" w:rsidRPr="00777DC3" w:rsidRDefault="002B45C0" w:rsidP="00831957">
            <w:pPr>
              <w:pStyle w:val="BodyText"/>
              <w:spacing w:before="0"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en-US" w:eastAsia="en-GB"/>
              </w:rPr>
            </w:pPr>
          </w:p>
        </w:tc>
      </w:tr>
    </w:tbl>
    <w:p w14:paraId="7F63EA14" w14:textId="3CD5FAD3" w:rsidR="009A7354" w:rsidRPr="00EB37E5" w:rsidRDefault="009A7354" w:rsidP="00EB37E5">
      <w:pPr>
        <w:pStyle w:val="BodyText"/>
        <w:spacing w:before="0" w:after="0" w:line="240" w:lineRule="auto"/>
        <w:rPr>
          <w:rFonts w:asciiTheme="minorBidi" w:hAnsiTheme="minorBidi" w:cstheme="minorBidi"/>
          <w:b/>
          <w:sz w:val="2"/>
          <w:szCs w:val="2"/>
          <w:lang w:val="en-US" w:eastAsia="en-GB"/>
        </w:rPr>
      </w:pPr>
    </w:p>
    <w:sectPr w:rsidR="009A7354" w:rsidRPr="00EB37E5" w:rsidSect="00EB37E5">
      <w:headerReference w:type="default" r:id="rId7"/>
      <w:pgSz w:w="11909" w:h="16834" w:code="9"/>
      <w:pgMar w:top="1246" w:right="929" w:bottom="709" w:left="900" w:header="57" w:footer="3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18BC9" w14:textId="77777777" w:rsidR="00E4004C" w:rsidRDefault="00E4004C">
      <w:r>
        <w:separator/>
      </w:r>
    </w:p>
  </w:endnote>
  <w:endnote w:type="continuationSeparator" w:id="0">
    <w:p w14:paraId="33A1C542" w14:textId="77777777" w:rsidR="00E4004C" w:rsidRDefault="00E4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E7DE" w14:textId="77777777" w:rsidR="00E4004C" w:rsidRDefault="00E4004C">
      <w:r>
        <w:separator/>
      </w:r>
    </w:p>
  </w:footnote>
  <w:footnote w:type="continuationSeparator" w:id="0">
    <w:p w14:paraId="32301653" w14:textId="77777777" w:rsidR="00E4004C" w:rsidRDefault="00E4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F01F" w14:textId="5103DAF8" w:rsidR="00460AB8" w:rsidRDefault="001112DD" w:rsidP="00EB37E5">
    <w:pPr>
      <w:pStyle w:val="Header"/>
      <w:tabs>
        <w:tab w:val="clear" w:pos="4153"/>
        <w:tab w:val="clear" w:pos="8306"/>
      </w:tabs>
      <w:rPr>
        <w:lang w:eastAsia="en-GB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58DF241" wp14:editId="4CD9AA22">
              <wp:simplePos x="0" y="0"/>
              <wp:positionH relativeFrom="margin">
                <wp:posOffset>-409575</wp:posOffset>
              </wp:positionH>
              <wp:positionV relativeFrom="paragraph">
                <wp:posOffset>4890135</wp:posOffset>
              </wp:positionV>
              <wp:extent cx="7197725" cy="329565"/>
              <wp:effectExtent l="0" t="0" r="2222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7725" cy="329565"/>
                        <a:chOff x="302" y="8503"/>
                        <a:chExt cx="11335" cy="519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302" y="8774"/>
                          <a:ext cx="11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594" y="8503"/>
                          <a:ext cx="1203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CB616" w14:textId="2C051EA5" w:rsidR="00460AB8" w:rsidRPr="001112DD" w:rsidRDefault="001112DD">
                            <w:pPr>
                              <w:rPr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112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0AB8" w:rsidRPr="001112DD">
                              <w:rPr>
                                <w:sz w:val="28"/>
                                <w:szCs w:val="2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8DF241" id="Group 1" o:spid="_x0000_s1031" style="position:absolute;margin-left:-32.25pt;margin-top:385.05pt;width:566.75pt;height:25.95pt;z-index:251662848;mso-position-horizontal-relative:margin" coordorigin="302,8503" coordsize="1133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">
              <v:line id="Line 2" o:spid="_x0000_s1032" style="position:absolute;flip:y;visibility:visible;mso-wrap-style:square" from="302,8774" to="11637,8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594;top:8503;width:12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1BCB616" w14:textId="2C051EA5" w:rsidR="00460AB8" w:rsidRPr="001112DD" w:rsidRDefault="001112DD">
                      <w:pPr>
                        <w:rPr>
                          <w:sz w:val="28"/>
                          <w:szCs w:val="28"/>
                          <w:lang w:eastAsia="en-GB"/>
                        </w:rPr>
                      </w:pPr>
                      <w:r w:rsidRPr="001112D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0AB8" w:rsidRPr="001112DD">
                        <w:rPr>
                          <w:sz w:val="28"/>
                          <w:szCs w:val="28"/>
                        </w:rPr>
                        <w:sym w:font="Wingdings" w:char="F022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05E81DCA" wp14:editId="1BF43470">
          <wp:simplePos x="0" y="0"/>
          <wp:positionH relativeFrom="margin">
            <wp:align>center</wp:align>
          </wp:positionH>
          <wp:positionV relativeFrom="paragraph">
            <wp:posOffset>5081905</wp:posOffset>
          </wp:positionV>
          <wp:extent cx="3063875" cy="1073150"/>
          <wp:effectExtent l="0" t="0" r="0" b="0"/>
          <wp:wrapTopAndBottom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8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5E81DCA" wp14:editId="62EB353B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3063875" cy="1073150"/>
          <wp:effectExtent l="0" t="0" r="0" b="0"/>
          <wp:wrapTopAndBottom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8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B6"/>
    <w:rsid w:val="000E21BB"/>
    <w:rsid w:val="001112DD"/>
    <w:rsid w:val="002273EA"/>
    <w:rsid w:val="00235691"/>
    <w:rsid w:val="002B45C0"/>
    <w:rsid w:val="002C4319"/>
    <w:rsid w:val="002F33B6"/>
    <w:rsid w:val="00411703"/>
    <w:rsid w:val="004117A8"/>
    <w:rsid w:val="00460AB8"/>
    <w:rsid w:val="004C7F30"/>
    <w:rsid w:val="005E5378"/>
    <w:rsid w:val="00777DC3"/>
    <w:rsid w:val="00831957"/>
    <w:rsid w:val="009A7354"/>
    <w:rsid w:val="00AC263A"/>
    <w:rsid w:val="00B73746"/>
    <w:rsid w:val="00BC7BCC"/>
    <w:rsid w:val="00C205D8"/>
    <w:rsid w:val="00C472A3"/>
    <w:rsid w:val="00CB5A9B"/>
    <w:rsid w:val="00DE4074"/>
    <w:rsid w:val="00E4004C"/>
    <w:rsid w:val="00E82707"/>
    <w:rsid w:val="00EB37E5"/>
    <w:rsid w:val="00F158D7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A236E35"/>
  <w15:chartTrackingRefBased/>
  <w15:docId w15:val="{D0863168-1BAA-4A78-A382-5620AB4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Wingdings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before="60" w:after="60" w:line="360" w:lineRule="auto"/>
      <w:jc w:val="both"/>
    </w:pPr>
    <w:rPr>
      <w:sz w:val="24"/>
      <w:szCs w:val="24"/>
    </w:rPr>
  </w:style>
  <w:style w:type="paragraph" w:customStyle="1" w:styleId="Data">
    <w:name w:val="Data"/>
    <w:basedOn w:val="BodyText"/>
    <w:pPr>
      <w:tabs>
        <w:tab w:val="left" w:pos="720"/>
        <w:tab w:val="left" w:pos="3060"/>
        <w:tab w:val="left" w:pos="3240"/>
        <w:tab w:val="left" w:leader="dot" w:pos="8640"/>
      </w:tabs>
      <w:spacing w:before="0" w:after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C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170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B45C0"/>
    <w:rPr>
      <w:rFonts w:cs="Wingdings"/>
      <w:sz w:val="24"/>
      <w:szCs w:val="24"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E8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Templates\Kop%20Fakult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01F3-B3A5-42B9-86D3-5A102050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 Fakultas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</vt:lpstr>
    </vt:vector>
  </TitlesOfParts>
  <Company>U I 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subject/>
  <dc:creator>PSHK</dc:creator>
  <cp:keywords/>
  <dc:description/>
  <cp:lastModifiedBy>Maulidi DYM</cp:lastModifiedBy>
  <cp:revision>4</cp:revision>
  <cp:lastPrinted>2004-12-13T03:11:00Z</cp:lastPrinted>
  <dcterms:created xsi:type="dcterms:W3CDTF">2019-08-16T23:34:00Z</dcterms:created>
  <dcterms:modified xsi:type="dcterms:W3CDTF">2019-08-16T23:48:00Z</dcterms:modified>
</cp:coreProperties>
</file>